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8E01A8" w14:textId="77777777" w:rsidR="00FF111E" w:rsidRPr="00FF111E" w:rsidRDefault="00FB4BDA" w:rsidP="00FF3F44">
      <w:pPr>
        <w:pStyle w:val="a5"/>
        <w:spacing w:after="0" w:line="240" w:lineRule="auto"/>
        <w:rPr>
          <w:szCs w:val="28"/>
        </w:rPr>
      </w:pPr>
      <w:r w:rsidRPr="00FF111E">
        <w:rPr>
          <w:noProof/>
          <w:szCs w:val="28"/>
        </w:rPr>
        <w:drawing>
          <wp:anchor distT="0" distB="0" distL="114300" distR="114300" simplePos="0" relativeHeight="251659264" behindDoc="1" locked="0" layoutInCell="1" allowOverlap="1" wp14:anchorId="2BEA8688" wp14:editId="5F37E246">
            <wp:simplePos x="0" y="0"/>
            <wp:positionH relativeFrom="page">
              <wp:posOffset>993089</wp:posOffset>
            </wp:positionH>
            <wp:positionV relativeFrom="page">
              <wp:posOffset>346075</wp:posOffset>
            </wp:positionV>
            <wp:extent cx="5777865" cy="2905125"/>
            <wp:effectExtent l="0" t="0" r="0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СТАНОВЛЕНИЕ АДМИНИСТРАЦИИ округа.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786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E258EE" w14:textId="77777777" w:rsidR="00FF111E" w:rsidRPr="00FF111E" w:rsidRDefault="00FF111E" w:rsidP="00FF3F44">
      <w:pPr>
        <w:pStyle w:val="a5"/>
        <w:spacing w:after="0" w:line="240" w:lineRule="auto"/>
        <w:rPr>
          <w:szCs w:val="28"/>
        </w:rPr>
      </w:pPr>
    </w:p>
    <w:p w14:paraId="2F7A8691" w14:textId="77777777" w:rsidR="00FF111E" w:rsidRPr="00FF111E" w:rsidRDefault="00FF111E" w:rsidP="00FF3F44">
      <w:pPr>
        <w:pStyle w:val="a5"/>
        <w:spacing w:after="0" w:line="240" w:lineRule="auto"/>
        <w:rPr>
          <w:szCs w:val="28"/>
        </w:rPr>
      </w:pPr>
    </w:p>
    <w:p w14:paraId="0A8935EE" w14:textId="77777777" w:rsidR="00FF111E" w:rsidRPr="00FF111E" w:rsidRDefault="00FF111E" w:rsidP="00FF3F44">
      <w:pPr>
        <w:pStyle w:val="a5"/>
        <w:spacing w:after="0" w:line="240" w:lineRule="auto"/>
        <w:rPr>
          <w:szCs w:val="28"/>
        </w:rPr>
      </w:pPr>
    </w:p>
    <w:p w14:paraId="4CE6A95A" w14:textId="77777777" w:rsidR="0007003C" w:rsidRPr="00FF111E" w:rsidRDefault="005147B0" w:rsidP="00FF3F44">
      <w:pPr>
        <w:pStyle w:val="a5"/>
        <w:spacing w:after="0" w:line="240" w:lineRule="auto"/>
        <w:rPr>
          <w:szCs w:val="28"/>
        </w:rPr>
      </w:pPr>
      <w:r w:rsidRPr="00FF111E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F09395" wp14:editId="115ABA83">
                <wp:simplePos x="0" y="0"/>
                <wp:positionH relativeFrom="page">
                  <wp:posOffset>5325466</wp:posOffset>
                </wp:positionH>
                <wp:positionV relativeFrom="page">
                  <wp:posOffset>2245766</wp:posOffset>
                </wp:positionV>
                <wp:extent cx="1243584" cy="197511"/>
                <wp:effectExtent l="0" t="0" r="13970" b="12065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584" cy="1975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B3C830" w14:textId="77777777" w:rsidR="000844EA" w:rsidRDefault="000844EA" w:rsidP="000C5764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625121F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9.35pt;margin-top:176.85pt;width:97.9pt;height:15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" filled="f" stroked="f">
                <v:textbox inset="0,0,0,0">
                  <w:txbxContent>
                    <w:p w:rsidR="000844EA" w:rsidRDefault="000844EA" w:rsidP="000C5764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7FBBCE2" w14:textId="77777777" w:rsidR="0007003C" w:rsidRPr="00FF111E" w:rsidRDefault="0007003C" w:rsidP="00FF3F44">
      <w:pPr>
        <w:pStyle w:val="a5"/>
        <w:spacing w:after="0" w:line="240" w:lineRule="auto"/>
        <w:rPr>
          <w:szCs w:val="28"/>
        </w:rPr>
      </w:pPr>
    </w:p>
    <w:p w14:paraId="1F8A061E" w14:textId="77777777" w:rsidR="0007003C" w:rsidRPr="00FF111E" w:rsidRDefault="0007003C" w:rsidP="00FF3F44">
      <w:pPr>
        <w:pStyle w:val="a5"/>
        <w:spacing w:after="0" w:line="240" w:lineRule="auto"/>
        <w:rPr>
          <w:szCs w:val="28"/>
        </w:rPr>
      </w:pPr>
    </w:p>
    <w:p w14:paraId="0D19627A" w14:textId="77777777" w:rsidR="0007003C" w:rsidRPr="00FF111E" w:rsidRDefault="0007003C" w:rsidP="00FF3F44">
      <w:pPr>
        <w:pStyle w:val="a5"/>
        <w:spacing w:after="0" w:line="240" w:lineRule="auto"/>
        <w:rPr>
          <w:szCs w:val="28"/>
        </w:rPr>
      </w:pPr>
    </w:p>
    <w:p w14:paraId="21E390EE" w14:textId="77777777" w:rsidR="0007003C" w:rsidRPr="00FF111E" w:rsidRDefault="005B056B" w:rsidP="00FF3F44">
      <w:pPr>
        <w:pStyle w:val="a5"/>
        <w:spacing w:after="0" w:line="240" w:lineRule="auto"/>
        <w:rPr>
          <w:szCs w:val="28"/>
        </w:rPr>
      </w:pPr>
      <w:r w:rsidRPr="00FF111E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0B1DEF9" wp14:editId="22C3D6D1">
                <wp:simplePos x="0" y="0"/>
                <wp:positionH relativeFrom="page">
                  <wp:posOffset>1586865</wp:posOffset>
                </wp:positionH>
                <wp:positionV relativeFrom="page">
                  <wp:posOffset>2399030</wp:posOffset>
                </wp:positionV>
                <wp:extent cx="1309370" cy="196215"/>
                <wp:effectExtent l="0" t="0" r="5080" b="1333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9370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E4C203" w14:textId="159955CE" w:rsidR="000844EA" w:rsidRPr="00452D08" w:rsidRDefault="008E077D" w:rsidP="000C5764">
                            <w:pPr>
                              <w:pStyle w:val="a3"/>
                            </w:pPr>
                            <w:r>
                              <w:t>30</w:t>
                            </w:r>
                            <w:r w:rsidR="000844EA" w:rsidRPr="00452D08">
                              <w:t>.</w:t>
                            </w:r>
                            <w:r>
                              <w:t>09</w:t>
                            </w:r>
                            <w:r w:rsidR="000844EA" w:rsidRPr="00452D08">
                              <w:t>.202</w:t>
                            </w:r>
                            <w:r w:rsidR="007E6A6F"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0B1DEF9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margin-left:124.95pt;margin-top:188.9pt;width:103.1pt;height:15.4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" filled="f" stroked="f">
                <v:textbox inset="0,0,0,0">
                  <w:txbxContent>
                    <w:p w14:paraId="3DE4C203" w14:textId="159955CE" w:rsidR="000844EA" w:rsidRPr="00452D08" w:rsidRDefault="008E077D" w:rsidP="000C5764">
                      <w:pPr>
                        <w:pStyle w:val="a3"/>
                      </w:pPr>
                      <w:r>
                        <w:t>30</w:t>
                      </w:r>
                      <w:r w:rsidR="000844EA" w:rsidRPr="00452D08">
                        <w:t>.</w:t>
                      </w:r>
                      <w:r>
                        <w:t>09</w:t>
                      </w:r>
                      <w:r w:rsidR="000844EA" w:rsidRPr="00452D08">
                        <w:t>.202</w:t>
                      </w:r>
                      <w:r w:rsidR="007E6A6F"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14DA08" wp14:editId="10FD3109">
                <wp:simplePos x="0" y="0"/>
                <wp:positionH relativeFrom="page">
                  <wp:posOffset>5327650</wp:posOffset>
                </wp:positionH>
                <wp:positionV relativeFrom="page">
                  <wp:posOffset>2400300</wp:posOffset>
                </wp:positionV>
                <wp:extent cx="1242060" cy="196850"/>
                <wp:effectExtent l="0" t="0" r="15240" b="1270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06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E1CFA4" w14:textId="52D498A9" w:rsidR="000844EA" w:rsidRDefault="000844EA" w:rsidP="005B056B">
                            <w:pPr>
                              <w:pStyle w:val="a3"/>
                            </w:pPr>
                            <w:bookmarkStart w:id="0" w:name="_GoBack"/>
                            <w:r w:rsidRPr="00154154">
                              <w:t>01-03-</w:t>
                            </w:r>
                            <w:r>
                              <w:t xml:space="preserve"> </w:t>
                            </w:r>
                            <w:r w:rsidR="008B101F">
                              <w:t>155</w:t>
                            </w:r>
                          </w:p>
                          <w:bookmarkEnd w:id="0"/>
                          <w:p w14:paraId="57E77F73" w14:textId="77777777" w:rsidR="00A90961" w:rsidRDefault="00A90961" w:rsidP="005B056B">
                            <w:pPr>
                              <w:pStyle w:val="a3"/>
                            </w:pPr>
                          </w:p>
                          <w:p w14:paraId="67113372" w14:textId="77777777" w:rsidR="00A90961" w:rsidRDefault="00A90961" w:rsidP="005B056B">
                            <w:pPr>
                              <w:pStyle w:val="a3"/>
                            </w:pPr>
                          </w:p>
                          <w:p w14:paraId="19EF7FFF" w14:textId="77777777" w:rsidR="00A90961" w:rsidRDefault="00A90961" w:rsidP="005B056B">
                            <w:pPr>
                              <w:pStyle w:val="a3"/>
                            </w:pPr>
                          </w:p>
                          <w:p w14:paraId="140E1C7A" w14:textId="77777777" w:rsidR="00A90961" w:rsidRDefault="00596ECA" w:rsidP="005B056B">
                            <w:pPr>
                              <w:pStyle w:val="a3"/>
                            </w:pPr>
                            <w:r>
                              <w:t xml:space="preserve">+  ё                                           </w:t>
                            </w:r>
                            <w:proofErr w:type="spellStart"/>
                            <w:r>
                              <w:t>лллллллллллллллллллллууыууууууыуычум</w:t>
                            </w:r>
                            <w:proofErr w:type="spellEnd"/>
                            <w:r>
                              <w:t xml:space="preserve">                              яяяяяяяяяяяяяяяяя5665666яя566566666666=========</w:t>
                            </w:r>
                          </w:p>
                          <w:p w14:paraId="7C6728B1" w14:textId="77777777" w:rsidR="00596ECA" w:rsidRDefault="00596ECA" w:rsidP="005B056B">
                            <w:pPr>
                              <w:pStyle w:val="a3"/>
                            </w:pPr>
                          </w:p>
                          <w:p w14:paraId="1C910D3B" w14:textId="77777777" w:rsidR="00596ECA" w:rsidRDefault="00596ECA" w:rsidP="005B056B">
                            <w:pPr>
                              <w:pStyle w:val="a3"/>
                            </w:pPr>
                          </w:p>
                          <w:p w14:paraId="03B55EE3" w14:textId="77777777" w:rsidR="00596ECA" w:rsidRDefault="00596ECA" w:rsidP="005B056B">
                            <w:pPr>
                              <w:pStyle w:val="a3"/>
                            </w:pPr>
                          </w:p>
                          <w:p w14:paraId="6005E4C2" w14:textId="77777777" w:rsidR="00596ECA" w:rsidRDefault="00596ECA" w:rsidP="005B056B">
                            <w:pPr>
                              <w:pStyle w:val="a3"/>
                            </w:pPr>
                          </w:p>
                          <w:p w14:paraId="5D25CC74" w14:textId="77777777" w:rsidR="00596ECA" w:rsidRDefault="00596ECA" w:rsidP="005B056B">
                            <w:pPr>
                              <w:pStyle w:val="a3"/>
                            </w:pPr>
                          </w:p>
                          <w:p w14:paraId="0E216026" w14:textId="77777777" w:rsidR="00596ECA" w:rsidRDefault="00596ECA" w:rsidP="005B056B">
                            <w:pPr>
                              <w:pStyle w:val="a3"/>
                            </w:pPr>
                          </w:p>
                          <w:p w14:paraId="31725BC3" w14:textId="77777777" w:rsidR="00596ECA" w:rsidRDefault="00596ECA" w:rsidP="005B056B">
                            <w:pPr>
                              <w:pStyle w:val="a3"/>
                            </w:pPr>
                          </w:p>
                          <w:p w14:paraId="0B370609" w14:textId="77777777" w:rsidR="00596ECA" w:rsidRDefault="00596ECA" w:rsidP="005B056B">
                            <w:pPr>
                              <w:pStyle w:val="a3"/>
                            </w:pPr>
                          </w:p>
                          <w:p w14:paraId="58EF319A" w14:textId="77777777" w:rsidR="00596ECA" w:rsidRDefault="00596ECA" w:rsidP="005B056B">
                            <w:pPr>
                              <w:pStyle w:val="a3"/>
                            </w:pPr>
                          </w:p>
                          <w:p w14:paraId="6B4ED2D6" w14:textId="77777777" w:rsidR="00596ECA" w:rsidRDefault="00596ECA" w:rsidP="005B056B">
                            <w:pPr>
                              <w:pStyle w:val="a3"/>
                            </w:pPr>
                          </w:p>
                          <w:p w14:paraId="49FB392D" w14:textId="77777777" w:rsidR="00596ECA" w:rsidRDefault="00596ECA" w:rsidP="005B056B">
                            <w:pPr>
                              <w:pStyle w:val="a3"/>
                            </w:pPr>
                          </w:p>
                          <w:p w14:paraId="45CD60AB" w14:textId="77777777" w:rsidR="00596ECA" w:rsidRDefault="00596ECA" w:rsidP="005B056B">
                            <w:pPr>
                              <w:pStyle w:val="a3"/>
                            </w:pPr>
                          </w:p>
                          <w:p w14:paraId="73025A7B" w14:textId="77777777" w:rsidR="00596ECA" w:rsidRDefault="00596ECA" w:rsidP="005B056B">
                            <w:pPr>
                              <w:pStyle w:val="a3"/>
                            </w:pPr>
                          </w:p>
                          <w:p w14:paraId="3C562322" w14:textId="77777777" w:rsidR="00596ECA" w:rsidRDefault="00596ECA" w:rsidP="005B056B">
                            <w:pPr>
                              <w:pStyle w:val="a3"/>
                            </w:pPr>
                          </w:p>
                          <w:p w14:paraId="4F8EB255" w14:textId="77777777" w:rsidR="00596ECA" w:rsidRDefault="00596ECA" w:rsidP="005B056B">
                            <w:pPr>
                              <w:pStyle w:val="a3"/>
                            </w:pPr>
                          </w:p>
                          <w:p w14:paraId="305C3EB2" w14:textId="77777777" w:rsidR="00596ECA" w:rsidRDefault="00596ECA" w:rsidP="005B056B">
                            <w:pPr>
                              <w:pStyle w:val="a3"/>
                            </w:pPr>
                          </w:p>
                          <w:p w14:paraId="5DDE0802" w14:textId="77777777" w:rsidR="00596ECA" w:rsidRDefault="00596ECA" w:rsidP="005B056B">
                            <w:pPr>
                              <w:pStyle w:val="a3"/>
                            </w:pPr>
                          </w:p>
                          <w:p w14:paraId="29E60A4C" w14:textId="77777777" w:rsidR="00596ECA" w:rsidRDefault="00596ECA" w:rsidP="005B056B">
                            <w:pPr>
                              <w:pStyle w:val="a3"/>
                            </w:pPr>
                          </w:p>
                          <w:p w14:paraId="7925C9B7" w14:textId="77777777" w:rsidR="00596ECA" w:rsidRDefault="00596ECA" w:rsidP="005B056B">
                            <w:pPr>
                              <w:pStyle w:val="a3"/>
                            </w:pPr>
                          </w:p>
                          <w:p w14:paraId="39B875F4" w14:textId="77777777" w:rsidR="00596ECA" w:rsidRDefault="00596ECA" w:rsidP="005B056B">
                            <w:pPr>
                              <w:pStyle w:val="a3"/>
                            </w:pPr>
                          </w:p>
                          <w:p w14:paraId="7491F0DF" w14:textId="77777777" w:rsidR="00596ECA" w:rsidRDefault="00596ECA" w:rsidP="005B056B">
                            <w:pPr>
                              <w:pStyle w:val="a3"/>
                            </w:pPr>
                          </w:p>
                          <w:p w14:paraId="1DD2960C" w14:textId="77777777" w:rsidR="00596ECA" w:rsidRDefault="00596ECA" w:rsidP="005B056B">
                            <w:pPr>
                              <w:pStyle w:val="a3"/>
                            </w:pPr>
                          </w:p>
                          <w:p w14:paraId="32D307BA" w14:textId="77777777" w:rsidR="00596ECA" w:rsidRDefault="00596ECA" w:rsidP="005B056B">
                            <w:pPr>
                              <w:pStyle w:val="a3"/>
                            </w:pPr>
                          </w:p>
                          <w:p w14:paraId="64DC3B57" w14:textId="77777777" w:rsidR="00596ECA" w:rsidRDefault="00596ECA" w:rsidP="005B056B">
                            <w:pPr>
                              <w:pStyle w:val="a3"/>
                            </w:pPr>
                          </w:p>
                          <w:p w14:paraId="6FDD7176" w14:textId="77777777" w:rsidR="00596ECA" w:rsidRDefault="00596ECA" w:rsidP="005B056B">
                            <w:pPr>
                              <w:pStyle w:val="a3"/>
                            </w:pPr>
                          </w:p>
                          <w:p w14:paraId="1D56BB8C" w14:textId="77777777" w:rsidR="00596ECA" w:rsidRDefault="00596ECA" w:rsidP="005B056B">
                            <w:pPr>
                              <w:pStyle w:val="a3"/>
                            </w:pPr>
                          </w:p>
                          <w:p w14:paraId="2365B11E" w14:textId="77777777" w:rsidR="00596ECA" w:rsidRDefault="00596ECA" w:rsidP="005B056B">
                            <w:pPr>
                              <w:pStyle w:val="a3"/>
                            </w:pPr>
                          </w:p>
                          <w:p w14:paraId="0F489BC6" w14:textId="77777777" w:rsidR="00596ECA" w:rsidRDefault="00596ECA" w:rsidP="005B056B">
                            <w:pPr>
                              <w:pStyle w:val="a3"/>
                            </w:pPr>
                          </w:p>
                          <w:p w14:paraId="6F8CC688" w14:textId="77777777" w:rsidR="00596ECA" w:rsidRDefault="00596ECA" w:rsidP="005B056B">
                            <w:pPr>
                              <w:pStyle w:val="a3"/>
                            </w:pPr>
                          </w:p>
                          <w:p w14:paraId="06A933D0" w14:textId="77777777" w:rsidR="00596ECA" w:rsidRDefault="00596ECA" w:rsidP="005B056B">
                            <w:pPr>
                              <w:pStyle w:val="a3"/>
                            </w:pPr>
                          </w:p>
                          <w:p w14:paraId="24357553" w14:textId="77777777" w:rsidR="00596ECA" w:rsidRDefault="00596ECA" w:rsidP="005B056B">
                            <w:pPr>
                              <w:pStyle w:val="a3"/>
                            </w:pPr>
                          </w:p>
                          <w:p w14:paraId="31E2C4EC" w14:textId="77777777" w:rsidR="00596ECA" w:rsidRDefault="00596ECA" w:rsidP="005B056B">
                            <w:pPr>
                              <w:pStyle w:val="a3"/>
                            </w:pPr>
                          </w:p>
                          <w:p w14:paraId="63A96E6B" w14:textId="77777777" w:rsidR="00596ECA" w:rsidRDefault="00596ECA" w:rsidP="005B056B">
                            <w:pPr>
                              <w:pStyle w:val="a3"/>
                            </w:pPr>
                          </w:p>
                          <w:p w14:paraId="75FDF328" w14:textId="77777777" w:rsidR="00596ECA" w:rsidRDefault="00596ECA" w:rsidP="005B056B">
                            <w:pPr>
                              <w:pStyle w:val="a3"/>
                            </w:pPr>
                          </w:p>
                          <w:p w14:paraId="2A664223" w14:textId="77777777" w:rsidR="00596ECA" w:rsidRDefault="00596ECA" w:rsidP="005B056B">
                            <w:pPr>
                              <w:pStyle w:val="a3"/>
                            </w:pPr>
                          </w:p>
                          <w:p w14:paraId="30041541" w14:textId="77777777" w:rsidR="00596ECA" w:rsidRDefault="00596ECA" w:rsidP="005B056B">
                            <w:pPr>
                              <w:pStyle w:val="a3"/>
                            </w:pPr>
                          </w:p>
                          <w:p w14:paraId="27B01E9B" w14:textId="77777777" w:rsidR="00596ECA" w:rsidRDefault="00596ECA" w:rsidP="005B056B">
                            <w:pPr>
                              <w:pStyle w:val="a3"/>
                            </w:pPr>
                          </w:p>
                          <w:p w14:paraId="2A92D86E" w14:textId="77777777" w:rsidR="00596ECA" w:rsidRDefault="00596ECA" w:rsidP="005B056B">
                            <w:pPr>
                              <w:pStyle w:val="a3"/>
                            </w:pPr>
                          </w:p>
                          <w:p w14:paraId="5E85CFAC" w14:textId="77777777" w:rsidR="00596ECA" w:rsidRDefault="00596ECA" w:rsidP="005B056B">
                            <w:pPr>
                              <w:pStyle w:val="a3"/>
                            </w:pPr>
                          </w:p>
                          <w:p w14:paraId="4E7CDFE9" w14:textId="77777777" w:rsidR="00596ECA" w:rsidRDefault="00596ECA" w:rsidP="005B056B">
                            <w:pPr>
                              <w:pStyle w:val="a3"/>
                            </w:pPr>
                          </w:p>
                          <w:p w14:paraId="27A6D319" w14:textId="77777777" w:rsidR="00596ECA" w:rsidRDefault="00596ECA" w:rsidP="005B056B">
                            <w:pPr>
                              <w:pStyle w:val="a3"/>
                            </w:pPr>
                          </w:p>
                          <w:p w14:paraId="45FD3DAC" w14:textId="77777777" w:rsidR="00596ECA" w:rsidRDefault="00596ECA" w:rsidP="005B056B">
                            <w:pPr>
                              <w:pStyle w:val="a3"/>
                            </w:pPr>
                          </w:p>
                          <w:p w14:paraId="1F33D64A" w14:textId="77777777" w:rsidR="00596ECA" w:rsidRDefault="00596ECA" w:rsidP="005B056B">
                            <w:pPr>
                              <w:pStyle w:val="a3"/>
                            </w:pPr>
                          </w:p>
                          <w:p w14:paraId="22B09074" w14:textId="77777777" w:rsidR="00596ECA" w:rsidRDefault="00596ECA" w:rsidP="005B056B">
                            <w:pPr>
                              <w:pStyle w:val="a3"/>
                            </w:pPr>
                          </w:p>
                          <w:p w14:paraId="6AA27520" w14:textId="77777777" w:rsidR="00596ECA" w:rsidRDefault="00596ECA" w:rsidP="005B056B">
                            <w:pPr>
                              <w:pStyle w:val="a3"/>
                            </w:pPr>
                          </w:p>
                          <w:p w14:paraId="7574354C" w14:textId="77777777" w:rsidR="00596ECA" w:rsidRDefault="00596ECA" w:rsidP="005B056B">
                            <w:pPr>
                              <w:pStyle w:val="a3"/>
                            </w:pPr>
                          </w:p>
                          <w:p w14:paraId="062D9B4D" w14:textId="77777777" w:rsidR="00596ECA" w:rsidRDefault="00596ECA" w:rsidP="005B056B">
                            <w:pPr>
                              <w:pStyle w:val="a3"/>
                            </w:pPr>
                          </w:p>
                          <w:p w14:paraId="1EAB81A9" w14:textId="77777777" w:rsidR="00596ECA" w:rsidRDefault="00596ECA" w:rsidP="005B056B">
                            <w:pPr>
                              <w:pStyle w:val="a3"/>
                            </w:pPr>
                          </w:p>
                          <w:p w14:paraId="3499FC13" w14:textId="77777777" w:rsidR="00596ECA" w:rsidRDefault="00596ECA" w:rsidP="005B056B">
                            <w:pPr>
                              <w:pStyle w:val="a3"/>
                            </w:pPr>
                          </w:p>
                          <w:p w14:paraId="126829EA" w14:textId="77777777" w:rsidR="00596ECA" w:rsidRDefault="00596ECA" w:rsidP="005B056B">
                            <w:pPr>
                              <w:pStyle w:val="a3"/>
                            </w:pPr>
                          </w:p>
                          <w:p w14:paraId="411CB4A6" w14:textId="77777777" w:rsidR="00596ECA" w:rsidRDefault="00596ECA" w:rsidP="005B056B">
                            <w:pPr>
                              <w:pStyle w:val="a3"/>
                            </w:pPr>
                          </w:p>
                          <w:p w14:paraId="054B1874" w14:textId="77777777" w:rsidR="00596ECA" w:rsidRDefault="00596ECA" w:rsidP="005B056B">
                            <w:pPr>
                              <w:pStyle w:val="a3"/>
                            </w:pPr>
                          </w:p>
                          <w:p w14:paraId="2CF5CCF2" w14:textId="77777777" w:rsidR="00596ECA" w:rsidRDefault="00596ECA" w:rsidP="005B056B">
                            <w:pPr>
                              <w:pStyle w:val="a3"/>
                            </w:pPr>
                          </w:p>
                          <w:p w14:paraId="6CC4193B" w14:textId="77777777" w:rsidR="00596ECA" w:rsidRPr="00154154" w:rsidRDefault="00596ECA" w:rsidP="005B056B">
                            <w:pPr>
                              <w:pStyle w:val="a3"/>
                            </w:pPr>
                            <w:r>
                              <w:t xml:space="preserve">=======================================щщщщщщщщщщщщщщщщщщщщщщщщщщщщщщщщщщщщщщщщщщщщщщщшшшшшшшшшшшшшшшшшшшшшшшшшшшшшшшшшшшшшлооооооооооооооооооооооооооооооооооооооооооооооооьт </w:t>
                            </w:r>
                            <w:proofErr w:type="spellStart"/>
                            <w:r>
                              <w:t>ттттттттрппппппппппппппппппппппппппппппппп</w:t>
                            </w:r>
                            <w:proofErr w:type="spellEnd"/>
                            <w:r>
                              <w:t xml:space="preserve">          00000000000000000000000000000000000000000000000000000000000/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14DA08" id="_x0000_s1028" type="#_x0000_t202" style="position:absolute;margin-left:419.5pt;margin-top:189pt;width:97.8pt;height:15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" filled="f" stroked="f">
                <v:textbox inset="0,0,0,0">
                  <w:txbxContent>
                    <w:p w14:paraId="1EE1CFA4" w14:textId="52D498A9" w:rsidR="000844EA" w:rsidRDefault="000844EA" w:rsidP="005B056B">
                      <w:pPr>
                        <w:pStyle w:val="a3"/>
                      </w:pPr>
                      <w:r w:rsidRPr="00154154">
                        <w:t>01-03-</w:t>
                      </w:r>
                      <w:r>
                        <w:t xml:space="preserve"> </w:t>
                      </w:r>
                      <w:r w:rsidR="008B101F">
                        <w:t>155</w:t>
                      </w:r>
                    </w:p>
                    <w:p w14:paraId="57E77F73" w14:textId="77777777" w:rsidR="00A90961" w:rsidRDefault="00A90961" w:rsidP="005B056B">
                      <w:pPr>
                        <w:pStyle w:val="a3"/>
                      </w:pPr>
                    </w:p>
                    <w:p w14:paraId="67113372" w14:textId="77777777" w:rsidR="00A90961" w:rsidRDefault="00A90961" w:rsidP="005B056B">
                      <w:pPr>
                        <w:pStyle w:val="a3"/>
                      </w:pPr>
                    </w:p>
                    <w:p w14:paraId="19EF7FFF" w14:textId="77777777" w:rsidR="00A90961" w:rsidRDefault="00A90961" w:rsidP="005B056B">
                      <w:pPr>
                        <w:pStyle w:val="a3"/>
                      </w:pPr>
                    </w:p>
                    <w:p w14:paraId="140E1C7A" w14:textId="77777777" w:rsidR="00A90961" w:rsidRDefault="00596ECA" w:rsidP="005B056B">
                      <w:pPr>
                        <w:pStyle w:val="a3"/>
                      </w:pPr>
                      <w:r>
                        <w:t xml:space="preserve">+  ё                                           </w:t>
                      </w:r>
                      <w:proofErr w:type="spellStart"/>
                      <w:r>
                        <w:t>лллллллллллллллллллллууыууууууыуычум</w:t>
                      </w:r>
                      <w:proofErr w:type="spellEnd"/>
                      <w:r>
                        <w:t xml:space="preserve">                              яяяяяяяяяяяяяяяяя5665666яя566566666666=========</w:t>
                      </w:r>
                    </w:p>
                    <w:p w14:paraId="7C6728B1" w14:textId="77777777" w:rsidR="00596ECA" w:rsidRDefault="00596ECA" w:rsidP="005B056B">
                      <w:pPr>
                        <w:pStyle w:val="a3"/>
                      </w:pPr>
                    </w:p>
                    <w:p w14:paraId="1C910D3B" w14:textId="77777777" w:rsidR="00596ECA" w:rsidRDefault="00596ECA" w:rsidP="005B056B">
                      <w:pPr>
                        <w:pStyle w:val="a3"/>
                      </w:pPr>
                    </w:p>
                    <w:p w14:paraId="03B55EE3" w14:textId="77777777" w:rsidR="00596ECA" w:rsidRDefault="00596ECA" w:rsidP="005B056B">
                      <w:pPr>
                        <w:pStyle w:val="a3"/>
                      </w:pPr>
                    </w:p>
                    <w:p w14:paraId="6005E4C2" w14:textId="77777777" w:rsidR="00596ECA" w:rsidRDefault="00596ECA" w:rsidP="005B056B">
                      <w:pPr>
                        <w:pStyle w:val="a3"/>
                      </w:pPr>
                    </w:p>
                    <w:p w14:paraId="5D25CC74" w14:textId="77777777" w:rsidR="00596ECA" w:rsidRDefault="00596ECA" w:rsidP="005B056B">
                      <w:pPr>
                        <w:pStyle w:val="a3"/>
                      </w:pPr>
                    </w:p>
                    <w:p w14:paraId="0E216026" w14:textId="77777777" w:rsidR="00596ECA" w:rsidRDefault="00596ECA" w:rsidP="005B056B">
                      <w:pPr>
                        <w:pStyle w:val="a3"/>
                      </w:pPr>
                    </w:p>
                    <w:p w14:paraId="31725BC3" w14:textId="77777777" w:rsidR="00596ECA" w:rsidRDefault="00596ECA" w:rsidP="005B056B">
                      <w:pPr>
                        <w:pStyle w:val="a3"/>
                      </w:pPr>
                    </w:p>
                    <w:p w14:paraId="0B370609" w14:textId="77777777" w:rsidR="00596ECA" w:rsidRDefault="00596ECA" w:rsidP="005B056B">
                      <w:pPr>
                        <w:pStyle w:val="a3"/>
                      </w:pPr>
                    </w:p>
                    <w:p w14:paraId="58EF319A" w14:textId="77777777" w:rsidR="00596ECA" w:rsidRDefault="00596ECA" w:rsidP="005B056B">
                      <w:pPr>
                        <w:pStyle w:val="a3"/>
                      </w:pPr>
                    </w:p>
                    <w:p w14:paraId="6B4ED2D6" w14:textId="77777777" w:rsidR="00596ECA" w:rsidRDefault="00596ECA" w:rsidP="005B056B">
                      <w:pPr>
                        <w:pStyle w:val="a3"/>
                      </w:pPr>
                    </w:p>
                    <w:p w14:paraId="49FB392D" w14:textId="77777777" w:rsidR="00596ECA" w:rsidRDefault="00596ECA" w:rsidP="005B056B">
                      <w:pPr>
                        <w:pStyle w:val="a3"/>
                      </w:pPr>
                    </w:p>
                    <w:p w14:paraId="45CD60AB" w14:textId="77777777" w:rsidR="00596ECA" w:rsidRDefault="00596ECA" w:rsidP="005B056B">
                      <w:pPr>
                        <w:pStyle w:val="a3"/>
                      </w:pPr>
                    </w:p>
                    <w:p w14:paraId="73025A7B" w14:textId="77777777" w:rsidR="00596ECA" w:rsidRDefault="00596ECA" w:rsidP="005B056B">
                      <w:pPr>
                        <w:pStyle w:val="a3"/>
                      </w:pPr>
                    </w:p>
                    <w:p w14:paraId="3C562322" w14:textId="77777777" w:rsidR="00596ECA" w:rsidRDefault="00596ECA" w:rsidP="005B056B">
                      <w:pPr>
                        <w:pStyle w:val="a3"/>
                      </w:pPr>
                    </w:p>
                    <w:p w14:paraId="4F8EB255" w14:textId="77777777" w:rsidR="00596ECA" w:rsidRDefault="00596ECA" w:rsidP="005B056B">
                      <w:pPr>
                        <w:pStyle w:val="a3"/>
                      </w:pPr>
                    </w:p>
                    <w:p w14:paraId="305C3EB2" w14:textId="77777777" w:rsidR="00596ECA" w:rsidRDefault="00596ECA" w:rsidP="005B056B">
                      <w:pPr>
                        <w:pStyle w:val="a3"/>
                      </w:pPr>
                    </w:p>
                    <w:p w14:paraId="5DDE0802" w14:textId="77777777" w:rsidR="00596ECA" w:rsidRDefault="00596ECA" w:rsidP="005B056B">
                      <w:pPr>
                        <w:pStyle w:val="a3"/>
                      </w:pPr>
                    </w:p>
                    <w:p w14:paraId="29E60A4C" w14:textId="77777777" w:rsidR="00596ECA" w:rsidRDefault="00596ECA" w:rsidP="005B056B">
                      <w:pPr>
                        <w:pStyle w:val="a3"/>
                      </w:pPr>
                    </w:p>
                    <w:p w14:paraId="7925C9B7" w14:textId="77777777" w:rsidR="00596ECA" w:rsidRDefault="00596ECA" w:rsidP="005B056B">
                      <w:pPr>
                        <w:pStyle w:val="a3"/>
                      </w:pPr>
                    </w:p>
                    <w:p w14:paraId="39B875F4" w14:textId="77777777" w:rsidR="00596ECA" w:rsidRDefault="00596ECA" w:rsidP="005B056B">
                      <w:pPr>
                        <w:pStyle w:val="a3"/>
                      </w:pPr>
                    </w:p>
                    <w:p w14:paraId="7491F0DF" w14:textId="77777777" w:rsidR="00596ECA" w:rsidRDefault="00596ECA" w:rsidP="005B056B">
                      <w:pPr>
                        <w:pStyle w:val="a3"/>
                      </w:pPr>
                    </w:p>
                    <w:p w14:paraId="1DD2960C" w14:textId="77777777" w:rsidR="00596ECA" w:rsidRDefault="00596ECA" w:rsidP="005B056B">
                      <w:pPr>
                        <w:pStyle w:val="a3"/>
                      </w:pPr>
                    </w:p>
                    <w:p w14:paraId="32D307BA" w14:textId="77777777" w:rsidR="00596ECA" w:rsidRDefault="00596ECA" w:rsidP="005B056B">
                      <w:pPr>
                        <w:pStyle w:val="a3"/>
                      </w:pPr>
                    </w:p>
                    <w:p w14:paraId="64DC3B57" w14:textId="77777777" w:rsidR="00596ECA" w:rsidRDefault="00596ECA" w:rsidP="005B056B">
                      <w:pPr>
                        <w:pStyle w:val="a3"/>
                      </w:pPr>
                    </w:p>
                    <w:p w14:paraId="6FDD7176" w14:textId="77777777" w:rsidR="00596ECA" w:rsidRDefault="00596ECA" w:rsidP="005B056B">
                      <w:pPr>
                        <w:pStyle w:val="a3"/>
                      </w:pPr>
                    </w:p>
                    <w:p w14:paraId="1D56BB8C" w14:textId="77777777" w:rsidR="00596ECA" w:rsidRDefault="00596ECA" w:rsidP="005B056B">
                      <w:pPr>
                        <w:pStyle w:val="a3"/>
                      </w:pPr>
                    </w:p>
                    <w:p w14:paraId="2365B11E" w14:textId="77777777" w:rsidR="00596ECA" w:rsidRDefault="00596ECA" w:rsidP="005B056B">
                      <w:pPr>
                        <w:pStyle w:val="a3"/>
                      </w:pPr>
                    </w:p>
                    <w:p w14:paraId="0F489BC6" w14:textId="77777777" w:rsidR="00596ECA" w:rsidRDefault="00596ECA" w:rsidP="005B056B">
                      <w:pPr>
                        <w:pStyle w:val="a3"/>
                      </w:pPr>
                    </w:p>
                    <w:p w14:paraId="6F8CC688" w14:textId="77777777" w:rsidR="00596ECA" w:rsidRDefault="00596ECA" w:rsidP="005B056B">
                      <w:pPr>
                        <w:pStyle w:val="a3"/>
                      </w:pPr>
                    </w:p>
                    <w:p w14:paraId="06A933D0" w14:textId="77777777" w:rsidR="00596ECA" w:rsidRDefault="00596ECA" w:rsidP="005B056B">
                      <w:pPr>
                        <w:pStyle w:val="a3"/>
                      </w:pPr>
                    </w:p>
                    <w:p w14:paraId="24357553" w14:textId="77777777" w:rsidR="00596ECA" w:rsidRDefault="00596ECA" w:rsidP="005B056B">
                      <w:pPr>
                        <w:pStyle w:val="a3"/>
                      </w:pPr>
                    </w:p>
                    <w:p w14:paraId="31E2C4EC" w14:textId="77777777" w:rsidR="00596ECA" w:rsidRDefault="00596ECA" w:rsidP="005B056B">
                      <w:pPr>
                        <w:pStyle w:val="a3"/>
                      </w:pPr>
                    </w:p>
                    <w:p w14:paraId="63A96E6B" w14:textId="77777777" w:rsidR="00596ECA" w:rsidRDefault="00596ECA" w:rsidP="005B056B">
                      <w:pPr>
                        <w:pStyle w:val="a3"/>
                      </w:pPr>
                    </w:p>
                    <w:p w14:paraId="75FDF328" w14:textId="77777777" w:rsidR="00596ECA" w:rsidRDefault="00596ECA" w:rsidP="005B056B">
                      <w:pPr>
                        <w:pStyle w:val="a3"/>
                      </w:pPr>
                    </w:p>
                    <w:p w14:paraId="2A664223" w14:textId="77777777" w:rsidR="00596ECA" w:rsidRDefault="00596ECA" w:rsidP="005B056B">
                      <w:pPr>
                        <w:pStyle w:val="a3"/>
                      </w:pPr>
                    </w:p>
                    <w:p w14:paraId="30041541" w14:textId="77777777" w:rsidR="00596ECA" w:rsidRDefault="00596ECA" w:rsidP="005B056B">
                      <w:pPr>
                        <w:pStyle w:val="a3"/>
                      </w:pPr>
                    </w:p>
                    <w:p w14:paraId="27B01E9B" w14:textId="77777777" w:rsidR="00596ECA" w:rsidRDefault="00596ECA" w:rsidP="005B056B">
                      <w:pPr>
                        <w:pStyle w:val="a3"/>
                      </w:pPr>
                    </w:p>
                    <w:p w14:paraId="2A92D86E" w14:textId="77777777" w:rsidR="00596ECA" w:rsidRDefault="00596ECA" w:rsidP="005B056B">
                      <w:pPr>
                        <w:pStyle w:val="a3"/>
                      </w:pPr>
                    </w:p>
                    <w:p w14:paraId="5E85CFAC" w14:textId="77777777" w:rsidR="00596ECA" w:rsidRDefault="00596ECA" w:rsidP="005B056B">
                      <w:pPr>
                        <w:pStyle w:val="a3"/>
                      </w:pPr>
                    </w:p>
                    <w:p w14:paraId="4E7CDFE9" w14:textId="77777777" w:rsidR="00596ECA" w:rsidRDefault="00596ECA" w:rsidP="005B056B">
                      <w:pPr>
                        <w:pStyle w:val="a3"/>
                      </w:pPr>
                    </w:p>
                    <w:p w14:paraId="27A6D319" w14:textId="77777777" w:rsidR="00596ECA" w:rsidRDefault="00596ECA" w:rsidP="005B056B">
                      <w:pPr>
                        <w:pStyle w:val="a3"/>
                      </w:pPr>
                    </w:p>
                    <w:p w14:paraId="45FD3DAC" w14:textId="77777777" w:rsidR="00596ECA" w:rsidRDefault="00596ECA" w:rsidP="005B056B">
                      <w:pPr>
                        <w:pStyle w:val="a3"/>
                      </w:pPr>
                    </w:p>
                    <w:p w14:paraId="1F33D64A" w14:textId="77777777" w:rsidR="00596ECA" w:rsidRDefault="00596ECA" w:rsidP="005B056B">
                      <w:pPr>
                        <w:pStyle w:val="a3"/>
                      </w:pPr>
                    </w:p>
                    <w:p w14:paraId="22B09074" w14:textId="77777777" w:rsidR="00596ECA" w:rsidRDefault="00596ECA" w:rsidP="005B056B">
                      <w:pPr>
                        <w:pStyle w:val="a3"/>
                      </w:pPr>
                    </w:p>
                    <w:p w14:paraId="6AA27520" w14:textId="77777777" w:rsidR="00596ECA" w:rsidRDefault="00596ECA" w:rsidP="005B056B">
                      <w:pPr>
                        <w:pStyle w:val="a3"/>
                      </w:pPr>
                    </w:p>
                    <w:p w14:paraId="7574354C" w14:textId="77777777" w:rsidR="00596ECA" w:rsidRDefault="00596ECA" w:rsidP="005B056B">
                      <w:pPr>
                        <w:pStyle w:val="a3"/>
                      </w:pPr>
                    </w:p>
                    <w:p w14:paraId="062D9B4D" w14:textId="77777777" w:rsidR="00596ECA" w:rsidRDefault="00596ECA" w:rsidP="005B056B">
                      <w:pPr>
                        <w:pStyle w:val="a3"/>
                      </w:pPr>
                    </w:p>
                    <w:p w14:paraId="1EAB81A9" w14:textId="77777777" w:rsidR="00596ECA" w:rsidRDefault="00596ECA" w:rsidP="005B056B">
                      <w:pPr>
                        <w:pStyle w:val="a3"/>
                      </w:pPr>
                    </w:p>
                    <w:p w14:paraId="3499FC13" w14:textId="77777777" w:rsidR="00596ECA" w:rsidRDefault="00596ECA" w:rsidP="005B056B">
                      <w:pPr>
                        <w:pStyle w:val="a3"/>
                      </w:pPr>
                    </w:p>
                    <w:p w14:paraId="126829EA" w14:textId="77777777" w:rsidR="00596ECA" w:rsidRDefault="00596ECA" w:rsidP="005B056B">
                      <w:pPr>
                        <w:pStyle w:val="a3"/>
                      </w:pPr>
                    </w:p>
                    <w:p w14:paraId="411CB4A6" w14:textId="77777777" w:rsidR="00596ECA" w:rsidRDefault="00596ECA" w:rsidP="005B056B">
                      <w:pPr>
                        <w:pStyle w:val="a3"/>
                      </w:pPr>
                    </w:p>
                    <w:p w14:paraId="054B1874" w14:textId="77777777" w:rsidR="00596ECA" w:rsidRDefault="00596ECA" w:rsidP="005B056B">
                      <w:pPr>
                        <w:pStyle w:val="a3"/>
                      </w:pPr>
                    </w:p>
                    <w:p w14:paraId="2CF5CCF2" w14:textId="77777777" w:rsidR="00596ECA" w:rsidRDefault="00596ECA" w:rsidP="005B056B">
                      <w:pPr>
                        <w:pStyle w:val="a3"/>
                      </w:pPr>
                    </w:p>
                    <w:p w14:paraId="6CC4193B" w14:textId="77777777" w:rsidR="00596ECA" w:rsidRPr="00154154" w:rsidRDefault="00596ECA" w:rsidP="005B056B">
                      <w:pPr>
                        <w:pStyle w:val="a3"/>
                      </w:pPr>
                      <w:r>
                        <w:t xml:space="preserve">=======================================щщщщщщщщщщщщщщщщщщщщщщщщщщщщщщщщщщщщщщщщщщщщщщщшшшшшшшшшшшшшшшшшшшшшшшшшшшшшшшшшшшшшлооооооооооооооооооооооооооооооооооооооооооооооооьт </w:t>
                      </w:r>
                      <w:proofErr w:type="spellStart"/>
                      <w:r>
                        <w:t>ттттттттрппппппппппппппппппппппппппппппппп</w:t>
                      </w:r>
                      <w:proofErr w:type="spellEnd"/>
                      <w:r>
                        <w:t xml:space="preserve">          00000000000000000000000000000000000000000000000000000000000/                                                                                   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23BAD30" w14:textId="77777777" w:rsidR="0007003C" w:rsidRPr="00FF111E" w:rsidRDefault="0007003C" w:rsidP="00FF3F44">
      <w:pPr>
        <w:pStyle w:val="a5"/>
        <w:spacing w:after="0" w:line="240" w:lineRule="auto"/>
        <w:rPr>
          <w:szCs w:val="28"/>
        </w:rPr>
      </w:pPr>
    </w:p>
    <w:p w14:paraId="366FE327" w14:textId="77777777" w:rsidR="0007003C" w:rsidRPr="00FF111E" w:rsidRDefault="0007003C" w:rsidP="00FF3F44">
      <w:pPr>
        <w:pStyle w:val="a5"/>
        <w:spacing w:after="0" w:line="240" w:lineRule="auto"/>
        <w:rPr>
          <w:szCs w:val="28"/>
        </w:rPr>
      </w:pPr>
    </w:p>
    <w:p w14:paraId="7D6A2B67" w14:textId="77777777" w:rsidR="00FB4BDA" w:rsidRDefault="00FB4BDA" w:rsidP="00FB4BDA">
      <w:pPr>
        <w:pStyle w:val="a6"/>
        <w:spacing w:line="240" w:lineRule="auto"/>
        <w:ind w:firstLine="0"/>
        <w:rPr>
          <w:b/>
        </w:rPr>
      </w:pPr>
    </w:p>
    <w:p w14:paraId="6D0FFF42" w14:textId="77777777" w:rsidR="00717FBA" w:rsidRDefault="00E37DF3" w:rsidP="007E6A6F">
      <w:pPr>
        <w:rPr>
          <w:b/>
          <w:szCs w:val="28"/>
        </w:rPr>
      </w:pPr>
      <w:bookmarkStart w:id="1" w:name="_Hlk116405374"/>
      <w:r>
        <w:rPr>
          <w:b/>
        </w:rPr>
        <w:t>О</w:t>
      </w:r>
      <w:bookmarkStart w:id="2" w:name="_Hlk156834663"/>
      <w:bookmarkStart w:id="3" w:name="_Hlk156834834"/>
      <w:r w:rsidR="00717FBA">
        <w:rPr>
          <w:b/>
        </w:rPr>
        <w:t xml:space="preserve"> проведении</w:t>
      </w:r>
      <w:r w:rsidR="007E6A6F">
        <w:rPr>
          <w:b/>
          <w:szCs w:val="28"/>
        </w:rPr>
        <w:t xml:space="preserve"> </w:t>
      </w:r>
      <w:bookmarkStart w:id="4" w:name="_Hlk158394203"/>
      <w:r w:rsidR="007E6A6F">
        <w:rPr>
          <w:b/>
          <w:szCs w:val="28"/>
        </w:rPr>
        <w:t>Едино</w:t>
      </w:r>
      <w:r w:rsidR="00717FBA">
        <w:rPr>
          <w:b/>
          <w:szCs w:val="28"/>
        </w:rPr>
        <w:t>го</w:t>
      </w:r>
      <w:r w:rsidR="007E6A6F">
        <w:rPr>
          <w:b/>
          <w:szCs w:val="28"/>
        </w:rPr>
        <w:t xml:space="preserve"> </w:t>
      </w:r>
    </w:p>
    <w:p w14:paraId="19C07619" w14:textId="77777777" w:rsidR="007E6A6F" w:rsidRDefault="007E6A6F" w:rsidP="007E6A6F">
      <w:pPr>
        <w:rPr>
          <w:b/>
          <w:szCs w:val="28"/>
        </w:rPr>
      </w:pPr>
      <w:r>
        <w:rPr>
          <w:b/>
          <w:szCs w:val="28"/>
        </w:rPr>
        <w:t>муниципально</w:t>
      </w:r>
      <w:r w:rsidR="00717FBA">
        <w:rPr>
          <w:b/>
          <w:szCs w:val="28"/>
        </w:rPr>
        <w:t>го</w:t>
      </w:r>
      <w:r>
        <w:rPr>
          <w:b/>
          <w:szCs w:val="28"/>
        </w:rPr>
        <w:t xml:space="preserve"> </w:t>
      </w:r>
    </w:p>
    <w:p w14:paraId="077F5EF3" w14:textId="77777777" w:rsidR="00C259EC" w:rsidRDefault="007E6A6F" w:rsidP="007E6A6F">
      <w:pPr>
        <w:rPr>
          <w:b/>
          <w:szCs w:val="28"/>
        </w:rPr>
      </w:pPr>
      <w:r>
        <w:rPr>
          <w:b/>
          <w:szCs w:val="28"/>
        </w:rPr>
        <w:t>методическо</w:t>
      </w:r>
      <w:r w:rsidR="00717FBA">
        <w:rPr>
          <w:b/>
          <w:szCs w:val="28"/>
        </w:rPr>
        <w:t>го</w:t>
      </w:r>
      <w:r>
        <w:rPr>
          <w:b/>
          <w:szCs w:val="28"/>
        </w:rPr>
        <w:t xml:space="preserve"> дн</w:t>
      </w:r>
      <w:r w:rsidR="00717FBA">
        <w:rPr>
          <w:b/>
          <w:szCs w:val="28"/>
        </w:rPr>
        <w:t>я</w:t>
      </w:r>
      <w:r w:rsidR="007E4C9D">
        <w:rPr>
          <w:b/>
          <w:szCs w:val="28"/>
        </w:rPr>
        <w:t xml:space="preserve"> </w:t>
      </w:r>
    </w:p>
    <w:bookmarkEnd w:id="1"/>
    <w:bookmarkEnd w:id="2"/>
    <w:bookmarkEnd w:id="3"/>
    <w:bookmarkEnd w:id="4"/>
    <w:p w14:paraId="3C6A36CB" w14:textId="77777777" w:rsidR="00390A25" w:rsidRPr="00390A25" w:rsidRDefault="00390A25" w:rsidP="00390A25">
      <w:pPr>
        <w:rPr>
          <w:b/>
          <w:szCs w:val="28"/>
        </w:rPr>
      </w:pPr>
    </w:p>
    <w:p w14:paraId="51C4CB28" w14:textId="77777777" w:rsidR="00717FBA" w:rsidRPr="008E077D" w:rsidRDefault="00C259EC" w:rsidP="000A5573">
      <w:pPr>
        <w:spacing w:line="276" w:lineRule="auto"/>
        <w:ind w:firstLine="567"/>
        <w:jc w:val="both"/>
        <w:rPr>
          <w:szCs w:val="28"/>
        </w:rPr>
      </w:pPr>
      <w:r w:rsidRPr="008E077D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1" layoutInCell="0" allowOverlap="1" wp14:anchorId="5C4EEEB9" wp14:editId="33E6DCF4">
                <wp:simplePos x="0" y="0"/>
                <wp:positionH relativeFrom="page">
                  <wp:posOffset>819150</wp:posOffset>
                </wp:positionH>
                <wp:positionV relativeFrom="page">
                  <wp:posOffset>10182225</wp:posOffset>
                </wp:positionV>
                <wp:extent cx="3469005" cy="247650"/>
                <wp:effectExtent l="0" t="0" r="17145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900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28DDDD" w14:textId="77777777" w:rsidR="000844EA" w:rsidRPr="002900FC" w:rsidRDefault="002900FC" w:rsidP="00C259EC">
                            <w:pPr>
                              <w:pStyle w:val="a8"/>
                              <w:rPr>
                                <w:sz w:val="20"/>
                              </w:rPr>
                            </w:pPr>
                            <w:r w:rsidRPr="002900FC">
                              <w:rPr>
                                <w:sz w:val="20"/>
                              </w:rPr>
                              <w:t xml:space="preserve">исп. </w:t>
                            </w:r>
                            <w:r>
                              <w:rPr>
                                <w:sz w:val="20"/>
                              </w:rPr>
                              <w:t xml:space="preserve">В.Н. </w:t>
                            </w:r>
                            <w:r w:rsidRPr="002900FC">
                              <w:rPr>
                                <w:sz w:val="20"/>
                              </w:rPr>
                              <w:t xml:space="preserve">Питкина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4EEEB9" id="Text Box 13" o:spid="_x0000_s1029" type="#_x0000_t202" style="position:absolute;left:0;text-align:left;margin-left:64.5pt;margin-top:801.75pt;width:273.1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" o:allowincell="f" filled="f" stroked="f">
                <v:textbox inset="0,0,0,0">
                  <w:txbxContent>
                    <w:p w14:paraId="0328DDDD" w14:textId="77777777" w:rsidR="000844EA" w:rsidRPr="002900FC" w:rsidRDefault="002900FC" w:rsidP="00C259EC">
                      <w:pPr>
                        <w:pStyle w:val="a8"/>
                        <w:rPr>
                          <w:sz w:val="20"/>
                        </w:rPr>
                      </w:pPr>
                      <w:r w:rsidRPr="002900FC">
                        <w:rPr>
                          <w:sz w:val="20"/>
                        </w:rPr>
                        <w:t xml:space="preserve">исп. </w:t>
                      </w:r>
                      <w:r>
                        <w:rPr>
                          <w:sz w:val="20"/>
                        </w:rPr>
                        <w:t xml:space="preserve">В.Н. </w:t>
                      </w:r>
                      <w:r w:rsidRPr="002900FC">
                        <w:rPr>
                          <w:sz w:val="20"/>
                        </w:rPr>
                        <w:t xml:space="preserve">Питкина 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Pr="008E077D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045839" wp14:editId="45B96D1B">
                <wp:simplePos x="0" y="0"/>
                <wp:positionH relativeFrom="page">
                  <wp:posOffset>5324475</wp:posOffset>
                </wp:positionH>
                <wp:positionV relativeFrom="page">
                  <wp:posOffset>2174240</wp:posOffset>
                </wp:positionV>
                <wp:extent cx="1242060" cy="194310"/>
                <wp:effectExtent l="0" t="0" r="0" b="0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060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B6FE1F" w14:textId="77777777" w:rsidR="000844EA" w:rsidRDefault="000844EA" w:rsidP="00C259EC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AA0997" id="_x0000_s1030" type="#_x0000_t202" style="position:absolute;left:0;text-align:left;margin-left:419.25pt;margin-top:171.2pt;width:97.8pt;height:15.3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" filled="f" stroked="f">
                <v:textbox inset="0,0,0,0">
                  <w:txbxContent>
                    <w:p w:rsidR="000844EA" w:rsidRDefault="000844EA" w:rsidP="00C259EC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17FBA" w:rsidRPr="008E077D">
        <w:rPr>
          <w:rStyle w:val="FontStyle18"/>
          <w:sz w:val="28"/>
          <w:szCs w:val="28"/>
        </w:rPr>
        <w:t xml:space="preserve">Руководствуясь п. 1.4, 1.5, 1.6., 1.7 </w:t>
      </w:r>
      <w:r w:rsidR="00717FBA" w:rsidRPr="008E077D">
        <w:rPr>
          <w:szCs w:val="28"/>
        </w:rPr>
        <w:t xml:space="preserve">Положения об </w:t>
      </w:r>
      <w:bookmarkStart w:id="5" w:name="_Hlk158394291"/>
      <w:r w:rsidR="00717FBA" w:rsidRPr="008E077D">
        <w:rPr>
          <w:szCs w:val="28"/>
        </w:rPr>
        <w:t>Едином муниципальном методическом дне</w:t>
      </w:r>
      <w:bookmarkEnd w:id="5"/>
      <w:r w:rsidR="00717FBA" w:rsidRPr="008E077D">
        <w:rPr>
          <w:szCs w:val="28"/>
        </w:rPr>
        <w:t>, утверждённого приказом управления образования от 22.01.2024 г. № 01-03-7</w:t>
      </w:r>
      <w:r w:rsidR="00916D10" w:rsidRPr="008E077D">
        <w:rPr>
          <w:rStyle w:val="FontStyle18"/>
          <w:sz w:val="28"/>
          <w:szCs w:val="28"/>
        </w:rPr>
        <w:t xml:space="preserve"> </w:t>
      </w:r>
      <w:r w:rsidR="00717FBA" w:rsidRPr="008E077D">
        <w:rPr>
          <w:rStyle w:val="FontStyle18"/>
          <w:sz w:val="28"/>
          <w:szCs w:val="28"/>
        </w:rPr>
        <w:t xml:space="preserve">«Об утверждении Положения об </w:t>
      </w:r>
      <w:r w:rsidR="00717FBA" w:rsidRPr="008E077D">
        <w:rPr>
          <w:szCs w:val="28"/>
        </w:rPr>
        <w:t xml:space="preserve">Едином муниципальном </w:t>
      </w:r>
    </w:p>
    <w:p w14:paraId="05B2AD54" w14:textId="77777777" w:rsidR="00717FBA" w:rsidRPr="008E077D" w:rsidRDefault="00717FBA" w:rsidP="000A5573">
      <w:pPr>
        <w:spacing w:line="276" w:lineRule="auto"/>
        <w:jc w:val="both"/>
        <w:rPr>
          <w:szCs w:val="28"/>
        </w:rPr>
      </w:pPr>
      <w:r w:rsidRPr="008E077D">
        <w:rPr>
          <w:szCs w:val="28"/>
        </w:rPr>
        <w:t>методическом дне»</w:t>
      </w:r>
      <w:r w:rsidR="000A5573" w:rsidRPr="008E077D">
        <w:rPr>
          <w:szCs w:val="28"/>
        </w:rPr>
        <w:t xml:space="preserve"> (далее – Положение)</w:t>
      </w:r>
    </w:p>
    <w:p w14:paraId="32B0234B" w14:textId="77777777" w:rsidR="00C259EC" w:rsidRPr="00717FBA" w:rsidRDefault="00C259EC" w:rsidP="00C259EC">
      <w:pPr>
        <w:jc w:val="both"/>
        <w:rPr>
          <w:szCs w:val="28"/>
        </w:rPr>
      </w:pPr>
      <w:r w:rsidRPr="00AA798B">
        <w:rPr>
          <w:b/>
          <w:szCs w:val="28"/>
        </w:rPr>
        <w:t>ПРИКАЗЫВАЮ:</w:t>
      </w:r>
    </w:p>
    <w:p w14:paraId="2A46BB6E" w14:textId="6E687238" w:rsidR="00E37DF3" w:rsidRDefault="00E37DF3" w:rsidP="00717FBA">
      <w:pPr>
        <w:pStyle w:val="a6"/>
        <w:ind w:firstLine="567"/>
      </w:pPr>
      <w:r>
        <w:t>1.</w:t>
      </w:r>
      <w:r w:rsidR="007E6A6F">
        <w:t xml:space="preserve"> </w:t>
      </w:r>
      <w:r w:rsidR="00717FBA">
        <w:t xml:space="preserve">Провести </w:t>
      </w:r>
      <w:bookmarkStart w:id="6" w:name="_Hlk156835139"/>
      <w:r w:rsidR="008E077D">
        <w:t>23</w:t>
      </w:r>
      <w:r w:rsidR="00717FBA">
        <w:t xml:space="preserve"> </w:t>
      </w:r>
      <w:r w:rsidR="008E077D">
        <w:t>октября</w:t>
      </w:r>
      <w:r w:rsidR="00717FBA">
        <w:t xml:space="preserve"> 2024 года во всех образовательных организациях</w:t>
      </w:r>
      <w:r w:rsidR="004215EC">
        <w:t xml:space="preserve">, </w:t>
      </w:r>
      <w:r w:rsidR="00717FBA">
        <w:t>подведомственных управлен</w:t>
      </w:r>
      <w:r w:rsidR="004215EC">
        <w:t>и</w:t>
      </w:r>
      <w:r w:rsidR="00717FBA">
        <w:t xml:space="preserve">ю образования </w:t>
      </w:r>
      <w:r w:rsidR="004215EC">
        <w:t xml:space="preserve">Горнозаводского городского округа, </w:t>
      </w:r>
      <w:r w:rsidR="00717FBA" w:rsidRPr="00717FBA">
        <w:t>Един</w:t>
      </w:r>
      <w:r w:rsidR="00717FBA">
        <w:t>ый</w:t>
      </w:r>
      <w:r w:rsidR="00717FBA" w:rsidRPr="00717FBA">
        <w:t xml:space="preserve"> муниципальн</w:t>
      </w:r>
      <w:r w:rsidR="00717FBA">
        <w:t>ый</w:t>
      </w:r>
      <w:r w:rsidR="00717FBA" w:rsidRPr="00717FBA">
        <w:t xml:space="preserve"> методическ</w:t>
      </w:r>
      <w:r w:rsidR="00717FBA">
        <w:t>ий</w:t>
      </w:r>
      <w:r w:rsidR="00717FBA" w:rsidRPr="00717FBA">
        <w:t xml:space="preserve"> д</w:t>
      </w:r>
      <w:r w:rsidR="00717FBA">
        <w:t>ень</w:t>
      </w:r>
      <w:r w:rsidR="004215EC">
        <w:t xml:space="preserve"> (далее - Методический день).</w:t>
      </w:r>
    </w:p>
    <w:bookmarkEnd w:id="6"/>
    <w:p w14:paraId="3432FD0A" w14:textId="77777777" w:rsidR="007B4293" w:rsidRDefault="007E6A6F" w:rsidP="00112DA6">
      <w:pPr>
        <w:pStyle w:val="a6"/>
        <w:ind w:firstLine="567"/>
      </w:pPr>
      <w:r>
        <w:t xml:space="preserve">2. </w:t>
      </w:r>
      <w:r w:rsidR="004215EC">
        <w:t>Утвердить тем</w:t>
      </w:r>
      <w:r w:rsidR="00C26CEC">
        <w:t>у</w:t>
      </w:r>
      <w:r w:rsidR="004215EC">
        <w:t xml:space="preserve"> Методического дня: </w:t>
      </w:r>
    </w:p>
    <w:p w14:paraId="75935FA9" w14:textId="0C86A526" w:rsidR="007B4293" w:rsidRPr="008B101F" w:rsidRDefault="007B4293" w:rsidP="00112DA6">
      <w:pPr>
        <w:pStyle w:val="a6"/>
        <w:ind w:firstLine="567"/>
      </w:pPr>
      <w:r>
        <w:t>2.1. для общеобразовательных организаций – «</w:t>
      </w:r>
      <w:r w:rsidRPr="008B101F">
        <w:t>Использование библиотеки цифрового образовательного контента в учебной деятельности»;</w:t>
      </w:r>
    </w:p>
    <w:p w14:paraId="23051290" w14:textId="227BEF5D" w:rsidR="00C26CEC" w:rsidRDefault="007B4293" w:rsidP="00112DA6">
      <w:pPr>
        <w:pStyle w:val="a6"/>
        <w:ind w:firstLine="567"/>
      </w:pPr>
      <w:r>
        <w:t xml:space="preserve">2,2. </w:t>
      </w:r>
      <w:r w:rsidR="008B101F">
        <w:t xml:space="preserve">для дошкольных образовательных организаций и организаций дополнительного образования - </w:t>
      </w:r>
      <w:r w:rsidR="00C26CEC">
        <w:t xml:space="preserve">«Цифровая образовательная среда: новые </w:t>
      </w:r>
      <w:r w:rsidR="00112DA6">
        <w:t>возможности для педагога».</w:t>
      </w:r>
      <w:r w:rsidR="00112DA6" w:rsidRPr="00112DA6">
        <w:rPr>
          <w:rFonts w:ascii="Arial" w:hAnsi="Arial" w:cs="Arial"/>
          <w:b/>
          <w:bCs/>
          <w:color w:val="333333"/>
          <w:sz w:val="20"/>
          <w:shd w:val="clear" w:color="auto" w:fill="FFFFFF"/>
        </w:rPr>
        <w:t xml:space="preserve"> </w:t>
      </w:r>
    </w:p>
    <w:p w14:paraId="3B7F9B5F" w14:textId="77777777" w:rsidR="004215EC" w:rsidRDefault="004215EC" w:rsidP="00717FBA">
      <w:pPr>
        <w:pStyle w:val="a6"/>
        <w:ind w:firstLine="567"/>
      </w:pPr>
      <w:r>
        <w:t>3. Руководителям образовательных организаций:</w:t>
      </w:r>
    </w:p>
    <w:p w14:paraId="29786F8B" w14:textId="138704B8" w:rsidR="004215EC" w:rsidRPr="004215EC" w:rsidRDefault="004215EC" w:rsidP="004215EC">
      <w:pPr>
        <w:pStyle w:val="a6"/>
        <w:ind w:left="119" w:firstLine="448"/>
      </w:pPr>
      <w:r>
        <w:t xml:space="preserve">3.1. Направить в срок до </w:t>
      </w:r>
      <w:r w:rsidR="008E077D">
        <w:t>18</w:t>
      </w:r>
      <w:r>
        <w:t xml:space="preserve"> </w:t>
      </w:r>
      <w:r w:rsidR="008E077D">
        <w:t>октября</w:t>
      </w:r>
      <w:r>
        <w:t xml:space="preserve"> 2024 года </w:t>
      </w:r>
      <w:r w:rsidRPr="004215EC">
        <w:t xml:space="preserve">утверждённый план проведения </w:t>
      </w:r>
      <w:r>
        <w:t>М</w:t>
      </w:r>
      <w:r w:rsidRPr="004215EC">
        <w:t>етодического дня</w:t>
      </w:r>
      <w:r>
        <w:t xml:space="preserve"> в образовательной организации</w:t>
      </w:r>
      <w:r w:rsidR="000A5573">
        <w:t xml:space="preserve"> </w:t>
      </w:r>
      <w:r w:rsidRPr="004215EC">
        <w:t xml:space="preserve">на электронную почту </w:t>
      </w:r>
      <w:hyperlink r:id="rId9" w:history="1">
        <w:r w:rsidR="000A5573" w:rsidRPr="007A57E7">
          <w:rPr>
            <w:rStyle w:val="af3"/>
          </w:rPr>
          <w:t>mimc.gorn@yandex.ru</w:t>
        </w:r>
      </w:hyperlink>
      <w:r w:rsidRPr="004215EC">
        <w:t xml:space="preserve"> или </w:t>
      </w:r>
      <w:r w:rsidR="000A5573">
        <w:t xml:space="preserve">предоставить </w:t>
      </w:r>
      <w:r w:rsidRPr="004215EC">
        <w:t>в бумажном варианте по адресу: г. Горнозаводск, ул. Гипроцемента, д. 31, кабинет 12</w:t>
      </w:r>
      <w:r w:rsidR="000A5573">
        <w:t>;</w:t>
      </w:r>
      <w:r w:rsidRPr="004215EC">
        <w:t xml:space="preserve"> </w:t>
      </w:r>
    </w:p>
    <w:p w14:paraId="0C5BEDC8" w14:textId="77777777" w:rsidR="004215EC" w:rsidRDefault="000A5573" w:rsidP="00717FBA">
      <w:pPr>
        <w:pStyle w:val="a6"/>
        <w:ind w:firstLine="567"/>
      </w:pPr>
      <w:r>
        <w:t xml:space="preserve">3.2. обеспечить проведение Методического дня в образовательной организации в соответствии с вышеназванным Положением. </w:t>
      </w:r>
    </w:p>
    <w:p w14:paraId="23C5DDA8" w14:textId="546C15CA" w:rsidR="008B101F" w:rsidRDefault="000A5573" w:rsidP="008B101F">
      <w:pPr>
        <w:pStyle w:val="a6"/>
        <w:ind w:firstLine="567"/>
      </w:pPr>
      <w:r>
        <w:t xml:space="preserve">4. Контроль исполнения приказа </w:t>
      </w:r>
      <w:r w:rsidR="007E4C9D">
        <w:t>возложить</w:t>
      </w:r>
      <w:r>
        <w:t xml:space="preserve"> </w:t>
      </w:r>
      <w:r w:rsidR="007E4C9D">
        <w:t xml:space="preserve">на Реутову Елену Фёдоровну, заместителя начальника </w:t>
      </w:r>
      <w:r w:rsidR="00D20772">
        <w:t>у</w:t>
      </w:r>
      <w:r w:rsidR="007E4C9D">
        <w:t>правления образования, Питкину Веру Николаевну, директора МБУ ДПО «ИМЦ» г. Горнозаводска</w:t>
      </w:r>
      <w:r w:rsidR="00D20772">
        <w:t>.</w:t>
      </w:r>
    </w:p>
    <w:p w14:paraId="5FBF6C99" w14:textId="3AB74459" w:rsidR="007E4C9D" w:rsidRDefault="008E077D" w:rsidP="007E4C9D">
      <w:pPr>
        <w:pStyle w:val="af2"/>
        <w:jc w:val="both"/>
      </w:pPr>
      <w:r>
        <w:t>И.о. н</w:t>
      </w:r>
      <w:r w:rsidR="007E4C9D">
        <w:t>ачальник</w:t>
      </w:r>
      <w:r>
        <w:t>а</w:t>
      </w:r>
      <w:r w:rsidR="007E4C9D">
        <w:t xml:space="preserve"> </w:t>
      </w:r>
      <w:r w:rsidR="00457037">
        <w:t>у</w:t>
      </w:r>
      <w:r w:rsidR="007E4C9D">
        <w:t>правления образования</w:t>
      </w:r>
    </w:p>
    <w:p w14:paraId="4DB6230A" w14:textId="74BD7143" w:rsidR="007E4C9D" w:rsidRDefault="007E4C9D" w:rsidP="007E4C9D">
      <w:pPr>
        <w:pStyle w:val="af2"/>
        <w:jc w:val="both"/>
      </w:pPr>
      <w:r>
        <w:t xml:space="preserve">Горнозаводского округа                                                                 </w:t>
      </w:r>
      <w:r w:rsidR="006E0E7F">
        <w:t xml:space="preserve">         </w:t>
      </w:r>
      <w:r w:rsidR="008E077D">
        <w:t>М.В. Карелова</w:t>
      </w:r>
      <w:r w:rsidR="006E0E7F">
        <w:t xml:space="preserve"> </w:t>
      </w:r>
    </w:p>
    <w:p w14:paraId="5F6B2154" w14:textId="77777777" w:rsidR="007E6A6F" w:rsidRPr="007E6A6F" w:rsidRDefault="007E6A6F" w:rsidP="000A5573">
      <w:pPr>
        <w:pStyle w:val="af2"/>
        <w:jc w:val="center"/>
        <w:rPr>
          <w:sz w:val="24"/>
          <w:szCs w:val="28"/>
          <w:lang w:eastAsia="en-US"/>
        </w:rPr>
      </w:pPr>
    </w:p>
    <w:sectPr w:rsidR="007E6A6F" w:rsidRPr="007E6A6F" w:rsidSect="00F27DB2">
      <w:headerReference w:type="even" r:id="rId10"/>
      <w:footerReference w:type="default" r:id="rId11"/>
      <w:type w:val="continuous"/>
      <w:pgSz w:w="11900" w:h="16840"/>
      <w:pgMar w:top="1060" w:right="740" w:bottom="28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6BE3E4" w14:textId="77777777" w:rsidR="00BD5704" w:rsidRDefault="00BD5704">
      <w:r>
        <w:separator/>
      </w:r>
    </w:p>
  </w:endnote>
  <w:endnote w:type="continuationSeparator" w:id="0">
    <w:p w14:paraId="36502A1B" w14:textId="77777777" w:rsidR="00BD5704" w:rsidRDefault="00BD5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ED6059" w14:textId="77777777" w:rsidR="000844EA" w:rsidRDefault="000844EA">
    <w:pPr>
      <w:pStyle w:val="a9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9FBA06" w14:textId="77777777" w:rsidR="00BD5704" w:rsidRDefault="00BD5704">
      <w:r>
        <w:separator/>
      </w:r>
    </w:p>
  </w:footnote>
  <w:footnote w:type="continuationSeparator" w:id="0">
    <w:p w14:paraId="68A7934C" w14:textId="77777777" w:rsidR="00BD5704" w:rsidRDefault="00BD57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8CCC2" w14:textId="77777777" w:rsidR="000844EA" w:rsidRDefault="000844EA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7B2412BA" w14:textId="77777777" w:rsidR="000844EA" w:rsidRDefault="000844E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A4F71"/>
    <w:multiLevelType w:val="multilevel"/>
    <w:tmpl w:val="4A203FA6"/>
    <w:lvl w:ilvl="0">
      <w:start w:val="5"/>
      <w:numFmt w:val="decimal"/>
      <w:lvlText w:val="%1"/>
      <w:lvlJc w:val="left"/>
      <w:pPr>
        <w:ind w:left="613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3" w:hanging="4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2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8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4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0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6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2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8" w:hanging="495"/>
      </w:pPr>
      <w:rPr>
        <w:rFonts w:hint="default"/>
        <w:lang w:val="ru-RU" w:eastAsia="en-US" w:bidi="ar-SA"/>
      </w:rPr>
    </w:lvl>
  </w:abstractNum>
  <w:abstractNum w:abstractNumId="1" w15:restartNumberingAfterBreak="0">
    <w:nsid w:val="09E13957"/>
    <w:multiLevelType w:val="hybridMultilevel"/>
    <w:tmpl w:val="059EF2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C42E5"/>
    <w:multiLevelType w:val="hybridMultilevel"/>
    <w:tmpl w:val="CEB21AFE"/>
    <w:lvl w:ilvl="0" w:tplc="6AC44C34">
      <w:start w:val="4"/>
      <w:numFmt w:val="upperRoman"/>
      <w:lvlText w:val="%1."/>
      <w:lvlJc w:val="left"/>
      <w:pPr>
        <w:ind w:left="207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3" w15:restartNumberingAfterBreak="0">
    <w:nsid w:val="0E161F6C"/>
    <w:multiLevelType w:val="hybridMultilevel"/>
    <w:tmpl w:val="73A268F8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520EC"/>
    <w:multiLevelType w:val="hybridMultilevel"/>
    <w:tmpl w:val="8F72ACB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47B02"/>
    <w:multiLevelType w:val="hybridMultilevel"/>
    <w:tmpl w:val="B42EFA7C"/>
    <w:lvl w:ilvl="0" w:tplc="11A08C38">
      <w:start w:val="4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6496F"/>
    <w:multiLevelType w:val="multilevel"/>
    <w:tmpl w:val="D8CA7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273938"/>
    <w:multiLevelType w:val="multilevel"/>
    <w:tmpl w:val="C68C8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5E79B4"/>
    <w:multiLevelType w:val="multilevel"/>
    <w:tmpl w:val="1910FAEC"/>
    <w:lvl w:ilvl="0">
      <w:start w:val="1"/>
      <w:numFmt w:val="decimal"/>
      <w:lvlText w:val="%1"/>
      <w:lvlJc w:val="left"/>
      <w:pPr>
        <w:ind w:left="119" w:hanging="58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8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12" w:hanging="5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8" w:hanging="5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4" w:hanging="5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0" w:hanging="5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6" w:hanging="5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2" w:hanging="5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8" w:hanging="586"/>
      </w:pPr>
      <w:rPr>
        <w:rFonts w:hint="default"/>
        <w:lang w:val="ru-RU" w:eastAsia="en-US" w:bidi="ar-SA"/>
      </w:rPr>
    </w:lvl>
  </w:abstractNum>
  <w:abstractNum w:abstractNumId="9" w15:restartNumberingAfterBreak="0">
    <w:nsid w:val="253944FE"/>
    <w:multiLevelType w:val="hybridMultilevel"/>
    <w:tmpl w:val="A12ED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D4710"/>
    <w:multiLevelType w:val="hybridMultilevel"/>
    <w:tmpl w:val="14881BF4"/>
    <w:lvl w:ilvl="0" w:tplc="FF1A4EC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2CF73033"/>
    <w:multiLevelType w:val="multilevel"/>
    <w:tmpl w:val="9A6E1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306FA9"/>
    <w:multiLevelType w:val="hybridMultilevel"/>
    <w:tmpl w:val="A79EFC32"/>
    <w:lvl w:ilvl="0" w:tplc="9E2EFB5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E07EC"/>
    <w:multiLevelType w:val="hybridMultilevel"/>
    <w:tmpl w:val="51000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691007"/>
    <w:multiLevelType w:val="multilevel"/>
    <w:tmpl w:val="3A08B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2B07C2"/>
    <w:multiLevelType w:val="hybridMultilevel"/>
    <w:tmpl w:val="761A447A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0500C8"/>
    <w:multiLevelType w:val="multilevel"/>
    <w:tmpl w:val="5C0A8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AA624D"/>
    <w:multiLevelType w:val="hybridMultilevel"/>
    <w:tmpl w:val="6CEE459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D134C5"/>
    <w:multiLevelType w:val="multilevel"/>
    <w:tmpl w:val="6706E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405AB2"/>
    <w:multiLevelType w:val="hybridMultilevel"/>
    <w:tmpl w:val="2C58A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1F47C1"/>
    <w:multiLevelType w:val="multilevel"/>
    <w:tmpl w:val="F48EA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607125"/>
    <w:multiLevelType w:val="hybridMultilevel"/>
    <w:tmpl w:val="5888C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F2415B"/>
    <w:multiLevelType w:val="hybridMultilevel"/>
    <w:tmpl w:val="133A0BBE"/>
    <w:lvl w:ilvl="0" w:tplc="A8B25062">
      <w:start w:val="6"/>
      <w:numFmt w:val="upperRoman"/>
      <w:lvlText w:val="%1."/>
      <w:lvlJc w:val="left"/>
      <w:pPr>
        <w:ind w:left="207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3" w15:restartNumberingAfterBreak="0">
    <w:nsid w:val="6B027635"/>
    <w:multiLevelType w:val="multilevel"/>
    <w:tmpl w:val="458C6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2DC2CC1"/>
    <w:multiLevelType w:val="hybridMultilevel"/>
    <w:tmpl w:val="622CCBA0"/>
    <w:lvl w:ilvl="0" w:tplc="22F67FA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5"/>
  </w:num>
  <w:num w:numId="4">
    <w:abstractNumId w:val="4"/>
  </w:num>
  <w:num w:numId="5">
    <w:abstractNumId w:val="12"/>
  </w:num>
  <w:num w:numId="6">
    <w:abstractNumId w:val="10"/>
  </w:num>
  <w:num w:numId="7">
    <w:abstractNumId w:val="23"/>
  </w:num>
  <w:num w:numId="8">
    <w:abstractNumId w:val="16"/>
  </w:num>
  <w:num w:numId="9">
    <w:abstractNumId w:val="14"/>
  </w:num>
  <w:num w:numId="10">
    <w:abstractNumId w:val="20"/>
  </w:num>
  <w:num w:numId="11">
    <w:abstractNumId w:val="18"/>
  </w:num>
  <w:num w:numId="12">
    <w:abstractNumId w:val="6"/>
  </w:num>
  <w:num w:numId="13">
    <w:abstractNumId w:val="7"/>
  </w:num>
  <w:num w:numId="14">
    <w:abstractNumId w:val="11"/>
  </w:num>
  <w:num w:numId="15">
    <w:abstractNumId w:val="3"/>
  </w:num>
  <w:num w:numId="16">
    <w:abstractNumId w:val="17"/>
  </w:num>
  <w:num w:numId="17">
    <w:abstractNumId w:val="9"/>
  </w:num>
  <w:num w:numId="18">
    <w:abstractNumId w:val="5"/>
  </w:num>
  <w:num w:numId="19">
    <w:abstractNumId w:val="2"/>
  </w:num>
  <w:num w:numId="20">
    <w:abstractNumId w:val="22"/>
  </w:num>
  <w:num w:numId="21">
    <w:abstractNumId w:val="21"/>
  </w:num>
  <w:num w:numId="22">
    <w:abstractNumId w:val="19"/>
  </w:num>
  <w:num w:numId="23">
    <w:abstractNumId w:val="0"/>
  </w:num>
  <w:num w:numId="24">
    <w:abstractNumId w:val="8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03C"/>
    <w:rsid w:val="000076C0"/>
    <w:rsid w:val="00033ED6"/>
    <w:rsid w:val="000353C3"/>
    <w:rsid w:val="0004104C"/>
    <w:rsid w:val="00063AEC"/>
    <w:rsid w:val="0007003C"/>
    <w:rsid w:val="0007203B"/>
    <w:rsid w:val="0007729B"/>
    <w:rsid w:val="000844EA"/>
    <w:rsid w:val="000851A8"/>
    <w:rsid w:val="00085AC0"/>
    <w:rsid w:val="00095445"/>
    <w:rsid w:val="000A5573"/>
    <w:rsid w:val="000A7899"/>
    <w:rsid w:val="000B1EFE"/>
    <w:rsid w:val="000C5764"/>
    <w:rsid w:val="000E7E88"/>
    <w:rsid w:val="00101D64"/>
    <w:rsid w:val="00106465"/>
    <w:rsid w:val="00112259"/>
    <w:rsid w:val="00112DA6"/>
    <w:rsid w:val="00120AA5"/>
    <w:rsid w:val="00137E4E"/>
    <w:rsid w:val="00150397"/>
    <w:rsid w:val="00154154"/>
    <w:rsid w:val="0017030D"/>
    <w:rsid w:val="00177316"/>
    <w:rsid w:val="001A6497"/>
    <w:rsid w:val="001B402C"/>
    <w:rsid w:val="001B5456"/>
    <w:rsid w:val="001C60A2"/>
    <w:rsid w:val="001D2C07"/>
    <w:rsid w:val="00216413"/>
    <w:rsid w:val="00225FBA"/>
    <w:rsid w:val="002304D2"/>
    <w:rsid w:val="00254837"/>
    <w:rsid w:val="00264A69"/>
    <w:rsid w:val="00277B2E"/>
    <w:rsid w:val="002900FC"/>
    <w:rsid w:val="002922E0"/>
    <w:rsid w:val="002C36EE"/>
    <w:rsid w:val="002D2A49"/>
    <w:rsid w:val="002D7D6A"/>
    <w:rsid w:val="002E1699"/>
    <w:rsid w:val="002E546E"/>
    <w:rsid w:val="0031004B"/>
    <w:rsid w:val="00370112"/>
    <w:rsid w:val="00375256"/>
    <w:rsid w:val="00381186"/>
    <w:rsid w:val="00384A29"/>
    <w:rsid w:val="0038793D"/>
    <w:rsid w:val="00390A25"/>
    <w:rsid w:val="003A76BE"/>
    <w:rsid w:val="003A78C6"/>
    <w:rsid w:val="003C0E64"/>
    <w:rsid w:val="003D6742"/>
    <w:rsid w:val="003E4D0E"/>
    <w:rsid w:val="00401867"/>
    <w:rsid w:val="0040342D"/>
    <w:rsid w:val="0040424A"/>
    <w:rsid w:val="004177AF"/>
    <w:rsid w:val="004215EC"/>
    <w:rsid w:val="00452D08"/>
    <w:rsid w:val="00457037"/>
    <w:rsid w:val="00472994"/>
    <w:rsid w:val="00484E79"/>
    <w:rsid w:val="004C0035"/>
    <w:rsid w:val="004D34FD"/>
    <w:rsid w:val="004E7417"/>
    <w:rsid w:val="00506EE1"/>
    <w:rsid w:val="005125C6"/>
    <w:rsid w:val="005147B0"/>
    <w:rsid w:val="00526A0C"/>
    <w:rsid w:val="005330D4"/>
    <w:rsid w:val="0057295E"/>
    <w:rsid w:val="005744B2"/>
    <w:rsid w:val="00580767"/>
    <w:rsid w:val="00581072"/>
    <w:rsid w:val="005907B0"/>
    <w:rsid w:val="005920EA"/>
    <w:rsid w:val="00596ECA"/>
    <w:rsid w:val="00597327"/>
    <w:rsid w:val="005B056B"/>
    <w:rsid w:val="005B1EA8"/>
    <w:rsid w:val="005B56B8"/>
    <w:rsid w:val="005C11E7"/>
    <w:rsid w:val="005D1C14"/>
    <w:rsid w:val="005D6905"/>
    <w:rsid w:val="005E5973"/>
    <w:rsid w:val="005F5D20"/>
    <w:rsid w:val="006042A4"/>
    <w:rsid w:val="00626021"/>
    <w:rsid w:val="00647433"/>
    <w:rsid w:val="006678D1"/>
    <w:rsid w:val="006930FD"/>
    <w:rsid w:val="006C34EC"/>
    <w:rsid w:val="006E036A"/>
    <w:rsid w:val="006E0E7F"/>
    <w:rsid w:val="006E469F"/>
    <w:rsid w:val="00717FBA"/>
    <w:rsid w:val="0073397E"/>
    <w:rsid w:val="00793427"/>
    <w:rsid w:val="00795CFE"/>
    <w:rsid w:val="00796C43"/>
    <w:rsid w:val="007B352E"/>
    <w:rsid w:val="007B4293"/>
    <w:rsid w:val="007C2341"/>
    <w:rsid w:val="007D407E"/>
    <w:rsid w:val="007E4C9D"/>
    <w:rsid w:val="007E6A6F"/>
    <w:rsid w:val="007F32E2"/>
    <w:rsid w:val="007F3B78"/>
    <w:rsid w:val="0081442D"/>
    <w:rsid w:val="0082123E"/>
    <w:rsid w:val="008216FD"/>
    <w:rsid w:val="008231A0"/>
    <w:rsid w:val="00831BD8"/>
    <w:rsid w:val="0084299E"/>
    <w:rsid w:val="00852E09"/>
    <w:rsid w:val="00864D9C"/>
    <w:rsid w:val="00872EB8"/>
    <w:rsid w:val="00891F2C"/>
    <w:rsid w:val="008A4C94"/>
    <w:rsid w:val="008B101F"/>
    <w:rsid w:val="008C1FCD"/>
    <w:rsid w:val="008C713A"/>
    <w:rsid w:val="008C7562"/>
    <w:rsid w:val="008E077D"/>
    <w:rsid w:val="00916D10"/>
    <w:rsid w:val="009351D4"/>
    <w:rsid w:val="009365A4"/>
    <w:rsid w:val="009657D9"/>
    <w:rsid w:val="00987E23"/>
    <w:rsid w:val="009A606D"/>
    <w:rsid w:val="009B6075"/>
    <w:rsid w:val="009E1F8C"/>
    <w:rsid w:val="009F3C51"/>
    <w:rsid w:val="00A01B0B"/>
    <w:rsid w:val="00A24C42"/>
    <w:rsid w:val="00A355EA"/>
    <w:rsid w:val="00A44751"/>
    <w:rsid w:val="00A51E69"/>
    <w:rsid w:val="00A8118C"/>
    <w:rsid w:val="00A81CE2"/>
    <w:rsid w:val="00A90961"/>
    <w:rsid w:val="00AC323F"/>
    <w:rsid w:val="00AD7285"/>
    <w:rsid w:val="00AE1A14"/>
    <w:rsid w:val="00AE1BFA"/>
    <w:rsid w:val="00AF7DCE"/>
    <w:rsid w:val="00B0434F"/>
    <w:rsid w:val="00B6168D"/>
    <w:rsid w:val="00B80D04"/>
    <w:rsid w:val="00B929A1"/>
    <w:rsid w:val="00BC0AAA"/>
    <w:rsid w:val="00BD5704"/>
    <w:rsid w:val="00BF13B5"/>
    <w:rsid w:val="00BF5D1E"/>
    <w:rsid w:val="00C0522A"/>
    <w:rsid w:val="00C10471"/>
    <w:rsid w:val="00C164BC"/>
    <w:rsid w:val="00C22172"/>
    <w:rsid w:val="00C259EC"/>
    <w:rsid w:val="00C26CEC"/>
    <w:rsid w:val="00C30F4B"/>
    <w:rsid w:val="00C74801"/>
    <w:rsid w:val="00C8657A"/>
    <w:rsid w:val="00CF278C"/>
    <w:rsid w:val="00D072C4"/>
    <w:rsid w:val="00D10BB5"/>
    <w:rsid w:val="00D20772"/>
    <w:rsid w:val="00D81CA3"/>
    <w:rsid w:val="00DA224A"/>
    <w:rsid w:val="00DA2300"/>
    <w:rsid w:val="00DF0424"/>
    <w:rsid w:val="00DF09B8"/>
    <w:rsid w:val="00DF5962"/>
    <w:rsid w:val="00E00455"/>
    <w:rsid w:val="00E37DF3"/>
    <w:rsid w:val="00E662FE"/>
    <w:rsid w:val="00E87691"/>
    <w:rsid w:val="00EA4727"/>
    <w:rsid w:val="00EF1482"/>
    <w:rsid w:val="00F017F0"/>
    <w:rsid w:val="00F1709F"/>
    <w:rsid w:val="00F27DB2"/>
    <w:rsid w:val="00F36DEB"/>
    <w:rsid w:val="00F4103A"/>
    <w:rsid w:val="00F6491C"/>
    <w:rsid w:val="00F703A4"/>
    <w:rsid w:val="00F73EAD"/>
    <w:rsid w:val="00F80B74"/>
    <w:rsid w:val="00F95F23"/>
    <w:rsid w:val="00F95F95"/>
    <w:rsid w:val="00FA794A"/>
    <w:rsid w:val="00FB4BDA"/>
    <w:rsid w:val="00FC780B"/>
    <w:rsid w:val="00FE7576"/>
    <w:rsid w:val="00FF111E"/>
    <w:rsid w:val="00FF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4D88CD"/>
  <w15:docId w15:val="{D917E4A2-1C54-412E-BB62-1B21DBD4D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paragraph" w:customStyle="1" w:styleId="a5">
    <w:name w:val="Заголовок к тексту"/>
    <w:basedOn w:val="a"/>
    <w:next w:val="a6"/>
    <w:pPr>
      <w:suppressAutoHyphens/>
      <w:spacing w:after="240" w:line="240" w:lineRule="exact"/>
    </w:pPr>
    <w:rPr>
      <w:b/>
    </w:rPr>
  </w:style>
  <w:style w:type="paragraph" w:styleId="a6">
    <w:name w:val="Body Text"/>
    <w:basedOn w:val="a"/>
    <w:link w:val="a7"/>
    <w:pPr>
      <w:spacing w:line="360" w:lineRule="exact"/>
      <w:ind w:firstLine="720"/>
      <w:jc w:val="both"/>
    </w:pPr>
  </w:style>
  <w:style w:type="paragraph" w:customStyle="1" w:styleId="a8">
    <w:name w:val="Исполнитель"/>
    <w:basedOn w:val="a6"/>
    <w:next w:val="a6"/>
    <w:pPr>
      <w:suppressAutoHyphens/>
      <w:spacing w:line="240" w:lineRule="exact"/>
      <w:ind w:firstLine="0"/>
      <w:jc w:val="left"/>
    </w:pPr>
    <w:rPr>
      <w:sz w:val="24"/>
    </w:rPr>
  </w:style>
  <w:style w:type="paragraph" w:styleId="a9">
    <w:name w:val="footer"/>
    <w:basedOn w:val="a"/>
    <w:link w:val="aa"/>
    <w:pPr>
      <w:suppressAutoHyphens/>
    </w:pPr>
    <w:rPr>
      <w:sz w:val="20"/>
    </w:rPr>
  </w:style>
  <w:style w:type="paragraph" w:styleId="ab">
    <w:name w:val="Signature"/>
    <w:basedOn w:val="a"/>
    <w:next w:val="a6"/>
    <w:link w:val="ac"/>
    <w:pPr>
      <w:tabs>
        <w:tab w:val="left" w:pos="5103"/>
        <w:tab w:val="right" w:pos="9639"/>
      </w:tabs>
      <w:suppressAutoHyphens/>
      <w:spacing w:before="480" w:line="240" w:lineRule="exact"/>
    </w:pPr>
  </w:style>
  <w:style w:type="paragraph" w:customStyle="1" w:styleId="ad">
    <w:name w:val="Приложение"/>
    <w:basedOn w:val="a6"/>
    <w:pPr>
      <w:tabs>
        <w:tab w:val="left" w:pos="1673"/>
      </w:tabs>
      <w:spacing w:before="240" w:line="240" w:lineRule="exact"/>
      <w:ind w:left="1985" w:hanging="1985"/>
    </w:pPr>
  </w:style>
  <w:style w:type="character" w:styleId="ae">
    <w:name w:val="page number"/>
    <w:basedOn w:val="a0"/>
  </w:style>
  <w:style w:type="paragraph" w:customStyle="1" w:styleId="af">
    <w:name w:val="Подпись на общем бланке"/>
    <w:basedOn w:val="ab"/>
    <w:next w:val="a6"/>
    <w:pPr>
      <w:tabs>
        <w:tab w:val="clear" w:pos="5103"/>
      </w:tabs>
    </w:pPr>
  </w:style>
  <w:style w:type="paragraph" w:styleId="af0">
    <w:name w:val="Balloon Text"/>
    <w:basedOn w:val="a"/>
    <w:link w:val="af1"/>
    <w:rsid w:val="00D81CA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D81CA3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link w:val="a6"/>
    <w:rsid w:val="00FB4BDA"/>
    <w:rPr>
      <w:sz w:val="28"/>
    </w:rPr>
  </w:style>
  <w:style w:type="character" w:customStyle="1" w:styleId="FontStyle18">
    <w:name w:val="Font Style18"/>
    <w:rsid w:val="00FB4BDA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rsid w:val="00FB4BDA"/>
    <w:rPr>
      <w:rFonts w:ascii="Times New Roman" w:hAnsi="Times New Roman" w:cs="Times New Roman"/>
      <w:b/>
      <w:bCs/>
      <w:sz w:val="26"/>
      <w:szCs w:val="26"/>
    </w:rPr>
  </w:style>
  <w:style w:type="paragraph" w:customStyle="1" w:styleId="31">
    <w:name w:val="Основной текст с отступом 31"/>
    <w:basedOn w:val="a"/>
    <w:rsid w:val="005B056B"/>
    <w:pPr>
      <w:suppressAutoHyphens/>
      <w:ind w:firstLine="851"/>
      <w:jc w:val="both"/>
    </w:pPr>
    <w:rPr>
      <w:bCs/>
      <w:lang w:eastAsia="ar-SA"/>
    </w:rPr>
  </w:style>
  <w:style w:type="paragraph" w:styleId="af2">
    <w:name w:val="No Spacing"/>
    <w:uiPriority w:val="1"/>
    <w:qFormat/>
    <w:rsid w:val="007E4C9D"/>
    <w:rPr>
      <w:sz w:val="28"/>
    </w:rPr>
  </w:style>
  <w:style w:type="character" w:styleId="af3">
    <w:name w:val="Hyperlink"/>
    <w:uiPriority w:val="99"/>
    <w:unhideWhenUsed/>
    <w:rsid w:val="007E4C9D"/>
    <w:rPr>
      <w:color w:val="0000FF"/>
      <w:u w:val="single"/>
    </w:rPr>
  </w:style>
  <w:style w:type="character" w:customStyle="1" w:styleId="3">
    <w:name w:val="Основной текст (3)_"/>
    <w:link w:val="310"/>
    <w:rsid w:val="007E4C9D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"/>
    <w:link w:val="3"/>
    <w:rsid w:val="007E4C9D"/>
    <w:pPr>
      <w:shd w:val="clear" w:color="auto" w:fill="FFFFFF"/>
      <w:spacing w:before="540" w:after="900" w:line="240" w:lineRule="atLeast"/>
    </w:pPr>
    <w:rPr>
      <w:szCs w:val="28"/>
      <w:shd w:val="clear" w:color="auto" w:fill="FFFFFF"/>
    </w:rPr>
  </w:style>
  <w:style w:type="table" w:styleId="af4">
    <w:name w:val="Table Grid"/>
    <w:basedOn w:val="a1"/>
    <w:uiPriority w:val="59"/>
    <w:rsid w:val="007E4C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pt4">
    <w:name w:val="Основной текст + 12 pt4"/>
    <w:rsid w:val="007E4C9D"/>
    <w:rPr>
      <w:rFonts w:ascii="Times New Roman" w:hAnsi="Times New Roman" w:cs="Times New Roman"/>
      <w:spacing w:val="0"/>
      <w:sz w:val="24"/>
      <w:szCs w:val="24"/>
    </w:rPr>
  </w:style>
  <w:style w:type="character" w:customStyle="1" w:styleId="12pt3">
    <w:name w:val="Основной текст + 12 pt3"/>
    <w:aliases w:val="Курсив"/>
    <w:rsid w:val="007E4C9D"/>
    <w:rPr>
      <w:rFonts w:ascii="Times New Roman" w:hAnsi="Times New Roman" w:cs="Times New Roman"/>
      <w:i/>
      <w:iCs/>
      <w:spacing w:val="0"/>
      <w:sz w:val="24"/>
      <w:szCs w:val="24"/>
    </w:rPr>
  </w:style>
  <w:style w:type="paragraph" w:styleId="af5">
    <w:name w:val="Normal (Web)"/>
    <w:basedOn w:val="a"/>
    <w:uiPriority w:val="99"/>
    <w:rsid w:val="007E4C9D"/>
    <w:pPr>
      <w:spacing w:before="100" w:beforeAutospacing="1" w:after="100" w:afterAutospacing="1"/>
    </w:pPr>
    <w:rPr>
      <w:sz w:val="24"/>
      <w:szCs w:val="24"/>
    </w:rPr>
  </w:style>
  <w:style w:type="paragraph" w:styleId="af6">
    <w:name w:val="List Paragraph"/>
    <w:basedOn w:val="a"/>
    <w:uiPriority w:val="34"/>
    <w:qFormat/>
    <w:rsid w:val="007E4C9D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rsid w:val="00452D08"/>
    <w:rPr>
      <w:sz w:val="28"/>
    </w:rPr>
  </w:style>
  <w:style w:type="character" w:customStyle="1" w:styleId="aa">
    <w:name w:val="Нижний колонтитул Знак"/>
    <w:basedOn w:val="a0"/>
    <w:link w:val="a9"/>
    <w:rsid w:val="00452D08"/>
  </w:style>
  <w:style w:type="character" w:customStyle="1" w:styleId="ac">
    <w:name w:val="Подпись Знак"/>
    <w:basedOn w:val="a0"/>
    <w:link w:val="ab"/>
    <w:rsid w:val="00452D08"/>
    <w:rPr>
      <w:sz w:val="28"/>
    </w:rPr>
  </w:style>
  <w:style w:type="paragraph" w:styleId="af7">
    <w:name w:val="Title"/>
    <w:basedOn w:val="a"/>
    <w:next w:val="a"/>
    <w:link w:val="af8"/>
    <w:qFormat/>
    <w:rsid w:val="00452D0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8">
    <w:name w:val="Название Знак"/>
    <w:basedOn w:val="a0"/>
    <w:link w:val="af7"/>
    <w:rsid w:val="00452D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9">
    <w:name w:val="МОН"/>
    <w:basedOn w:val="a"/>
    <w:rsid w:val="00095445"/>
    <w:pPr>
      <w:spacing w:line="360" w:lineRule="auto"/>
      <w:ind w:firstLine="709"/>
      <w:jc w:val="both"/>
    </w:pPr>
    <w:rPr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4215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mc.gorn@yandex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lank\Wordkart\&#1088;&#1072;&#1073;&#1086;&#1090;&#1072;%20&#1089;%20&#1073;&#1083;&#1072;&#1085;&#1082;&#1072;&#1084;&#1080;%202009\&#1043;&#1077;&#1088;&#1073;,&#1073;&#1083;&#1072;&#1085;&#1082;&#1080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0130E-AE67-489E-95A5-C81438E93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</cp:lastModifiedBy>
  <cp:revision>2</cp:revision>
  <cp:lastPrinted>2024-09-30T05:33:00Z</cp:lastPrinted>
  <dcterms:created xsi:type="dcterms:W3CDTF">2024-10-30T08:59:00Z</dcterms:created>
  <dcterms:modified xsi:type="dcterms:W3CDTF">2024-10-30T08:59:00Z</dcterms:modified>
</cp:coreProperties>
</file>